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346" w14:textId="77777777" w:rsidR="00111753" w:rsidRPr="00111753" w:rsidRDefault="00111753" w:rsidP="00111753">
      <w:pPr>
        <w:jc w:val="center"/>
        <w:rPr>
          <w:b/>
          <w:bCs/>
          <w:sz w:val="32"/>
          <w:szCs w:val="32"/>
          <w:u w:val="single"/>
        </w:rPr>
      </w:pPr>
      <w:r w:rsidRPr="00111753">
        <w:rPr>
          <w:b/>
          <w:bCs/>
          <w:sz w:val="32"/>
          <w:szCs w:val="32"/>
          <w:u w:val="single"/>
        </w:rPr>
        <w:t>Mobile/RV Park Proposal</w:t>
      </w:r>
    </w:p>
    <w:p w14:paraId="35076283" w14:textId="77777777" w:rsidR="00111753" w:rsidRDefault="00111753"/>
    <w:p w14:paraId="775B0A43" w14:textId="77777777" w:rsidR="00111753" w:rsidRDefault="00111753"/>
    <w:p w14:paraId="7AA5A1E6" w14:textId="77777777" w:rsidR="00C41EF5" w:rsidRPr="00111753" w:rsidRDefault="00111753">
      <w:pPr>
        <w:rPr>
          <w:b/>
          <w:bCs/>
          <w:sz w:val="28"/>
          <w:szCs w:val="28"/>
        </w:rPr>
      </w:pPr>
      <w:r w:rsidRPr="00111753">
        <w:rPr>
          <w:b/>
          <w:bCs/>
          <w:sz w:val="28"/>
          <w:szCs w:val="28"/>
        </w:rPr>
        <w:t>Project description</w:t>
      </w:r>
    </w:p>
    <w:p w14:paraId="3F40F49C" w14:textId="77777777" w:rsidR="00111753" w:rsidRDefault="00111753"/>
    <w:p w14:paraId="39F4C87C" w14:textId="77777777" w:rsidR="00111753" w:rsidRDefault="00111753">
      <w:r>
        <w:t xml:space="preserve">APN No: </w:t>
      </w:r>
      <w:r w:rsidRPr="00111753">
        <w:t>0586-081-13</w:t>
      </w:r>
    </w:p>
    <w:p w14:paraId="7EBBFF48" w14:textId="77777777" w:rsidR="00111753" w:rsidRDefault="00111753"/>
    <w:p w14:paraId="0D3D5CE1" w14:textId="77777777" w:rsidR="00111753" w:rsidRDefault="00111753">
      <w:r>
        <w:t>Cross streets – Kickapoo trail and Benicia trail</w:t>
      </w:r>
    </w:p>
    <w:p w14:paraId="0620D0A0" w14:textId="77777777" w:rsidR="00111753" w:rsidRDefault="00111753"/>
    <w:p w14:paraId="33F03609" w14:textId="77777777" w:rsidR="00111753" w:rsidRDefault="00111753">
      <w:r>
        <w:t xml:space="preserve">This is a 10 Acre vacant land. </w:t>
      </w:r>
      <w:r w:rsidR="00A52D6A">
        <w:t>This is a proposal</w:t>
      </w:r>
      <w:r>
        <w:t xml:space="preserve"> to build a Mobile Park/RV Park here with these features/specifications. </w:t>
      </w:r>
    </w:p>
    <w:p w14:paraId="2155BBAE" w14:textId="77777777" w:rsidR="00111753" w:rsidRDefault="00111753"/>
    <w:p w14:paraId="710DD5D4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>Number of spaces for Mobile home/RVs – 100-110 (Single/Double space)</w:t>
      </w:r>
    </w:p>
    <w:p w14:paraId="3AD11B21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>Club house – approx. 5000 sf with following facilities</w:t>
      </w:r>
    </w:p>
    <w:p w14:paraId="030A973C" w14:textId="77777777" w:rsidR="00111753" w:rsidRDefault="00111753" w:rsidP="00111753">
      <w:pPr>
        <w:pStyle w:val="ListParagraph"/>
        <w:numPr>
          <w:ilvl w:val="1"/>
          <w:numId w:val="1"/>
        </w:numPr>
      </w:pPr>
      <w:r>
        <w:t>Office</w:t>
      </w:r>
    </w:p>
    <w:p w14:paraId="48588EE5" w14:textId="77777777" w:rsidR="00111753" w:rsidRDefault="00111753" w:rsidP="00111753">
      <w:pPr>
        <w:pStyle w:val="ListParagraph"/>
        <w:numPr>
          <w:ilvl w:val="1"/>
          <w:numId w:val="1"/>
        </w:numPr>
      </w:pPr>
      <w:r>
        <w:t>Recreation room</w:t>
      </w:r>
    </w:p>
    <w:p w14:paraId="086EC695" w14:textId="77777777" w:rsidR="00111753" w:rsidRDefault="00111753" w:rsidP="00111753">
      <w:pPr>
        <w:pStyle w:val="ListParagraph"/>
        <w:numPr>
          <w:ilvl w:val="1"/>
          <w:numId w:val="1"/>
        </w:numPr>
      </w:pPr>
      <w:r>
        <w:t>Gym</w:t>
      </w:r>
    </w:p>
    <w:p w14:paraId="1CC4EF03" w14:textId="77777777" w:rsidR="00111753" w:rsidRDefault="00111753" w:rsidP="00111753">
      <w:pPr>
        <w:pStyle w:val="ListParagraph"/>
        <w:numPr>
          <w:ilvl w:val="1"/>
          <w:numId w:val="1"/>
        </w:numPr>
      </w:pPr>
      <w:r>
        <w:t>Library</w:t>
      </w:r>
    </w:p>
    <w:p w14:paraId="4A12185C" w14:textId="77777777" w:rsidR="00111753" w:rsidRDefault="00111753" w:rsidP="00111753">
      <w:pPr>
        <w:pStyle w:val="ListParagraph"/>
        <w:numPr>
          <w:ilvl w:val="1"/>
          <w:numId w:val="1"/>
        </w:numPr>
      </w:pPr>
      <w:r>
        <w:t>Laundry</w:t>
      </w:r>
    </w:p>
    <w:p w14:paraId="333D6C32" w14:textId="77777777" w:rsidR="00111753" w:rsidRDefault="00111753" w:rsidP="00111753">
      <w:pPr>
        <w:pStyle w:val="ListParagraph"/>
        <w:numPr>
          <w:ilvl w:val="1"/>
          <w:numId w:val="1"/>
        </w:numPr>
      </w:pPr>
      <w:r>
        <w:t xml:space="preserve">Toilets </w:t>
      </w:r>
    </w:p>
    <w:p w14:paraId="566C8DC8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 xml:space="preserve">Pool and Jacuzzi   </w:t>
      </w:r>
    </w:p>
    <w:p w14:paraId="1D8826C6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 xml:space="preserve">Landscaped area  </w:t>
      </w:r>
    </w:p>
    <w:p w14:paraId="0B4429BD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>Fireplace and sitting area</w:t>
      </w:r>
    </w:p>
    <w:p w14:paraId="5101E6CA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>Manager residence</w:t>
      </w:r>
    </w:p>
    <w:p w14:paraId="50FFB6E3" w14:textId="77777777" w:rsidR="00111753" w:rsidRDefault="00111753" w:rsidP="00111753">
      <w:pPr>
        <w:pStyle w:val="ListParagraph"/>
        <w:numPr>
          <w:ilvl w:val="0"/>
          <w:numId w:val="1"/>
        </w:numPr>
      </w:pPr>
      <w:r>
        <w:t xml:space="preserve">34 feet wide roads </w:t>
      </w:r>
    </w:p>
    <w:p w14:paraId="7D1804B1" w14:textId="77777777" w:rsidR="00111753" w:rsidRDefault="00111753" w:rsidP="00111753"/>
    <w:p w14:paraId="1D78FF87" w14:textId="77777777" w:rsidR="00111753" w:rsidRDefault="00111753" w:rsidP="00111753">
      <w:r>
        <w:t xml:space="preserve">Detailed plans are attached for your reference. </w:t>
      </w:r>
    </w:p>
    <w:p w14:paraId="45EF8FDF" w14:textId="77777777" w:rsidR="00111753" w:rsidRDefault="00111753" w:rsidP="00111753"/>
    <w:p w14:paraId="126F2FD6" w14:textId="77777777" w:rsidR="00111753" w:rsidRDefault="00111753" w:rsidP="00111753"/>
    <w:sectPr w:rsidR="0011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F34D0"/>
    <w:multiLevelType w:val="hybridMultilevel"/>
    <w:tmpl w:val="020E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59"/>
    <w:rsid w:val="00111753"/>
    <w:rsid w:val="00126D01"/>
    <w:rsid w:val="00A52D6A"/>
    <w:rsid w:val="00C41EF5"/>
    <w:rsid w:val="00D01659"/>
    <w:rsid w:val="00F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41D29"/>
  <w15:chartTrackingRefBased/>
  <w15:docId w15:val="{884D1981-504A-3248-9839-F9AF013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e/Downloads/Mobile%20Park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Mobile Park proposal.dotx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sharma</dc:creator>
  <cp:keywords/>
  <dc:description/>
  <cp:lastModifiedBy>ashu sharma</cp:lastModifiedBy>
  <cp:revision>1</cp:revision>
  <cp:lastPrinted>2024-03-04T19:38:00Z</cp:lastPrinted>
  <dcterms:created xsi:type="dcterms:W3CDTF">2024-05-15T14:46:00Z</dcterms:created>
  <dcterms:modified xsi:type="dcterms:W3CDTF">2024-05-15T14:47:00Z</dcterms:modified>
</cp:coreProperties>
</file>